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DA" w:rsidRPr="00E600DA" w:rsidRDefault="00E600DA" w:rsidP="009550AE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</w:p>
    <w:p w:rsidR="00E600DA" w:rsidRPr="00E600DA" w:rsidRDefault="00E600DA" w:rsidP="009550AE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</w:p>
    <w:p w:rsidR="00E600DA" w:rsidRPr="00E600DA" w:rsidRDefault="00E600DA" w:rsidP="009550AE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</w:p>
    <w:p w:rsidR="00E600DA" w:rsidRPr="00E600DA" w:rsidRDefault="00E600DA" w:rsidP="009550AE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</w:p>
    <w:p w:rsidR="00E600DA" w:rsidRPr="00E600DA" w:rsidRDefault="00E600DA" w:rsidP="009550AE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</w:p>
    <w:p w:rsidR="00F12C2F" w:rsidRPr="00F12C2F" w:rsidRDefault="00F12C2F" w:rsidP="00F12C2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40"/>
          <w:szCs w:val="40"/>
        </w:rPr>
      </w:pPr>
      <w:r w:rsidRPr="00F12C2F">
        <w:rPr>
          <w:rFonts w:asciiTheme="minorHAnsi" w:hAnsiTheme="minorHAnsi"/>
          <w:b/>
          <w:bCs/>
          <w:sz w:val="40"/>
          <w:szCs w:val="40"/>
        </w:rPr>
        <w:t>Gedragscode</w:t>
      </w:r>
    </w:p>
    <w:p w:rsidR="00F12C2F" w:rsidRPr="00124068" w:rsidRDefault="00F12C2F" w:rsidP="00F12C2F">
      <w:pPr>
        <w:spacing w:after="0" w:line="240" w:lineRule="auto"/>
        <w:rPr>
          <w:rFonts w:asciiTheme="minorHAnsi" w:hAnsiTheme="minorHAnsi"/>
        </w:rPr>
      </w:pPr>
    </w:p>
    <w:p w:rsidR="00F12C2F" w:rsidRPr="00124068" w:rsidRDefault="00F12C2F" w:rsidP="00F12C2F">
      <w:pPr>
        <w:spacing w:after="0" w:line="240" w:lineRule="auto"/>
        <w:rPr>
          <w:rFonts w:asciiTheme="minorHAnsi" w:hAnsiTheme="minorHAnsi" w:cs="Helvetica"/>
        </w:rPr>
      </w:pPr>
    </w:p>
    <w:p w:rsidR="00101ECB" w:rsidRDefault="00101ECB" w:rsidP="00F12C2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Een erkend haarwerkbedrijf is verplicht zich te houden aan de gedragscode. </w:t>
      </w:r>
    </w:p>
    <w:p w:rsidR="00101ECB" w:rsidRDefault="00101ECB" w:rsidP="00F12C2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101ECB" w:rsidRDefault="00101ECB" w:rsidP="00F12C2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101ECB" w:rsidRDefault="00101ECB" w:rsidP="00F12C2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Deze gedragscode is bij alle medewerkers  binnen het haarwerkbedrijf bekend en moet persoonlijk ondertekend en nageleefd worden. </w:t>
      </w:r>
    </w:p>
    <w:p w:rsidR="00101ECB" w:rsidRDefault="00101ECB" w:rsidP="00F12C2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F12C2F" w:rsidRPr="00DA123E" w:rsidRDefault="00F12C2F" w:rsidP="00F12C2F">
      <w:pPr>
        <w:spacing w:after="0" w:line="240" w:lineRule="auto"/>
        <w:rPr>
          <w:rFonts w:asciiTheme="minorHAnsi" w:hAnsiTheme="minorHAnsi" w:cs="Helvetica"/>
        </w:rPr>
      </w:pPr>
    </w:p>
    <w:p w:rsidR="00F12C2F" w:rsidRPr="00DA123E" w:rsidRDefault="00101ECB" w:rsidP="00F12C2F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Ook i</w:t>
      </w:r>
      <w:r w:rsidR="00F12C2F" w:rsidRPr="00DA123E">
        <w:rPr>
          <w:rFonts w:asciiTheme="minorHAnsi" w:hAnsiTheme="minorHAnsi"/>
        </w:rPr>
        <w:t xml:space="preserve">n de arbeidsovereenkomst of het huishoudelijk reglement van het haarwerkbedrijf is opgenomen dat medewerkers zich </w:t>
      </w:r>
      <w:r>
        <w:rPr>
          <w:rFonts w:asciiTheme="minorHAnsi" w:hAnsiTheme="minorHAnsi"/>
        </w:rPr>
        <w:t xml:space="preserve">houden </w:t>
      </w:r>
      <w:r w:rsidR="00F12C2F" w:rsidRPr="00DA123E">
        <w:rPr>
          <w:rFonts w:asciiTheme="minorHAnsi" w:hAnsiTheme="minorHAnsi"/>
        </w:rPr>
        <w:t>aan de</w:t>
      </w:r>
      <w:r>
        <w:rPr>
          <w:rFonts w:asciiTheme="minorHAnsi" w:hAnsiTheme="minorHAnsi"/>
        </w:rPr>
        <w:t>ze</w:t>
      </w:r>
      <w:r w:rsidR="00F12C2F" w:rsidRPr="00DA123E">
        <w:rPr>
          <w:rFonts w:asciiTheme="minorHAnsi" w:hAnsiTheme="minorHAnsi"/>
        </w:rPr>
        <w:t xml:space="preserve"> gedragscode. Medewerkers tekenen hier</w:t>
      </w:r>
      <w:r>
        <w:rPr>
          <w:rFonts w:asciiTheme="minorHAnsi" w:hAnsiTheme="minorHAnsi"/>
        </w:rPr>
        <w:t xml:space="preserve"> ook weer voor</w:t>
      </w:r>
      <w:r w:rsidR="00F12C2F" w:rsidRPr="00DA123E">
        <w:rPr>
          <w:rFonts w:asciiTheme="minorHAnsi" w:hAnsiTheme="minorHAnsi"/>
        </w:rPr>
        <w:t>.</w:t>
      </w:r>
    </w:p>
    <w:p w:rsidR="00F12C2F" w:rsidRPr="00DA123E" w:rsidRDefault="00F12C2F" w:rsidP="00F12C2F">
      <w:pPr>
        <w:spacing w:after="0" w:line="240" w:lineRule="auto"/>
        <w:rPr>
          <w:rFonts w:asciiTheme="minorHAnsi" w:hAnsiTheme="minorHAnsi"/>
        </w:rPr>
      </w:pPr>
    </w:p>
    <w:p w:rsidR="00F12C2F" w:rsidRPr="00F12C2F" w:rsidRDefault="00F12C2F" w:rsidP="00F12C2F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F12C2F" w:rsidRDefault="00F12C2F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br w:type="page"/>
      </w:r>
      <w:bookmarkStart w:id="0" w:name="_GoBack"/>
      <w:bookmarkEnd w:id="0"/>
    </w:p>
    <w:p w:rsidR="00F12C2F" w:rsidRPr="00F12C2F" w:rsidRDefault="00F12C2F" w:rsidP="00F12C2F">
      <w:pPr>
        <w:spacing w:after="0" w:line="240" w:lineRule="auto"/>
        <w:rPr>
          <w:rFonts w:asciiTheme="minorHAnsi" w:hAnsiTheme="minorHAnsi"/>
          <w:b/>
          <w:bCs/>
          <w:sz w:val="40"/>
          <w:szCs w:val="40"/>
        </w:rPr>
      </w:pPr>
      <w:r w:rsidRPr="00F12C2F">
        <w:rPr>
          <w:rFonts w:asciiTheme="minorHAnsi" w:hAnsiTheme="minorHAnsi"/>
          <w:b/>
          <w:bCs/>
          <w:sz w:val="40"/>
          <w:szCs w:val="40"/>
        </w:rPr>
        <w:lastRenderedPageBreak/>
        <w:t>Gedragscode ANKO Haarwerk Specialist</w:t>
      </w:r>
    </w:p>
    <w:p w:rsidR="00F12C2F" w:rsidRDefault="00F12C2F" w:rsidP="00F12C2F">
      <w:pPr>
        <w:spacing w:after="0" w:line="240" w:lineRule="auto"/>
        <w:rPr>
          <w:rFonts w:asciiTheme="minorHAnsi" w:hAnsiTheme="minorHAnsi"/>
          <w:b/>
          <w:bCs/>
        </w:rPr>
      </w:pPr>
    </w:p>
    <w:p w:rsidR="00F12C2F" w:rsidRPr="006465DE" w:rsidRDefault="00F12C2F" w:rsidP="00F12C2F">
      <w:pPr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:rsidR="006465DE" w:rsidRPr="00DA123E" w:rsidRDefault="00F12C2F" w:rsidP="00F12C2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DA123E">
        <w:rPr>
          <w:rFonts w:asciiTheme="minorHAnsi" w:hAnsiTheme="minorHAnsi"/>
        </w:rPr>
        <w:t xml:space="preserve">1. Het haarwerkbedrijf/de haarwerker houdt altijd en op de eerste plaats rekening met het welzijn van de klant. </w:t>
      </w:r>
      <w:r w:rsidRPr="00DA123E">
        <w:rPr>
          <w:rFonts w:asciiTheme="minorHAnsi" w:hAnsiTheme="minorHAnsi"/>
        </w:rPr>
        <w:br/>
      </w:r>
    </w:p>
    <w:p w:rsidR="00F12C2F" w:rsidRPr="00DA123E" w:rsidRDefault="00F12C2F" w:rsidP="00F12C2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DA123E">
        <w:rPr>
          <w:rFonts w:asciiTheme="minorHAnsi" w:hAnsiTheme="minorHAnsi"/>
        </w:rPr>
        <w:br/>
        <w:t>2. Het haarwerkbedrijf/de haarwerker  beveelt alleen die technieken, producten en/of dienstverlening aan, die op dat moment het meest bevorderlijk zijn voor de oplossing van het haarprobleem van de betreffende klant. Als een haarwerkbedrijf/de haarwerker geen adequate oplossing heeft, dan zal verwijzing naar een andere haarwerkbedrijf, plaatsvinden.</w:t>
      </w:r>
    </w:p>
    <w:p w:rsidR="006465DE" w:rsidRPr="00DA123E" w:rsidRDefault="006465DE" w:rsidP="00F12C2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6465DE" w:rsidRPr="00DA123E" w:rsidRDefault="006465DE" w:rsidP="00F12C2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F12C2F" w:rsidRPr="00DA123E" w:rsidRDefault="00F12C2F" w:rsidP="00F12C2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DA123E">
        <w:rPr>
          <w:rFonts w:asciiTheme="minorHAnsi" w:hAnsiTheme="minorHAnsi"/>
        </w:rPr>
        <w:t>3. Het haarwerkbedrijf/de haarwerker</w:t>
      </w:r>
      <w:r w:rsidRPr="00DA123E">
        <w:rPr>
          <w:rFonts w:asciiTheme="minorHAnsi" w:hAnsiTheme="minorHAnsi"/>
          <w:b/>
          <w:bCs/>
        </w:rPr>
        <w:t xml:space="preserve"> </w:t>
      </w:r>
      <w:r w:rsidRPr="00DA123E">
        <w:rPr>
          <w:rFonts w:asciiTheme="minorHAnsi" w:hAnsiTheme="minorHAnsi"/>
        </w:rPr>
        <w:t>heeft de verantwoording om zich zodanig te gedragen ten opzichte van klanten, andere haarwerkbedrijven, betrokken instanties/instellingen en de media, dat er respect wordt geoogst voor zijn/haar vak.</w:t>
      </w:r>
    </w:p>
    <w:p w:rsidR="006465DE" w:rsidRPr="00DA123E" w:rsidRDefault="006465DE" w:rsidP="00F12C2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F12C2F" w:rsidRPr="00DA123E" w:rsidRDefault="00F12C2F" w:rsidP="00F12C2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F12C2F" w:rsidRPr="00DA123E" w:rsidRDefault="00F12C2F" w:rsidP="00F12C2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DA123E">
        <w:rPr>
          <w:rFonts w:asciiTheme="minorHAnsi" w:hAnsiTheme="minorHAnsi"/>
        </w:rPr>
        <w:t>4. Het haarwerkbedrijf/de haarwerker zal volledig integer en toegewijd zijn met informatie, producten en dienstverlening naar de</w:t>
      </w:r>
      <w:r w:rsidR="006465DE" w:rsidRPr="00DA123E">
        <w:rPr>
          <w:rFonts w:asciiTheme="minorHAnsi" w:hAnsiTheme="minorHAnsi"/>
        </w:rPr>
        <w:t xml:space="preserve"> </w:t>
      </w:r>
      <w:r w:rsidRPr="00DA123E">
        <w:rPr>
          <w:rFonts w:asciiTheme="minorHAnsi" w:hAnsiTheme="minorHAnsi"/>
        </w:rPr>
        <w:t>klanten, andere haarwerkbedrijven, betrokken instanties/instellingen en de media toe.</w:t>
      </w:r>
    </w:p>
    <w:p w:rsidR="00F12C2F" w:rsidRPr="00DA123E" w:rsidRDefault="00F12C2F" w:rsidP="00F12C2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6465DE" w:rsidRPr="00DA123E" w:rsidRDefault="006465DE" w:rsidP="00F12C2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F12C2F" w:rsidRPr="00DA123E" w:rsidRDefault="00F12C2F" w:rsidP="00F12C2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DA123E">
        <w:rPr>
          <w:rFonts w:asciiTheme="minorHAnsi" w:hAnsiTheme="minorHAnsi"/>
        </w:rPr>
        <w:t>5. Het haarwerkbedrijf/de haarwerker handhaaft in zijn/haar publiciteit, betreffende de media, de waarheid en de integriteit, zodat te</w:t>
      </w:r>
      <w:r w:rsidR="006465DE" w:rsidRPr="00DA123E">
        <w:rPr>
          <w:rFonts w:asciiTheme="minorHAnsi" w:hAnsiTheme="minorHAnsi"/>
        </w:rPr>
        <w:t xml:space="preserve"> </w:t>
      </w:r>
      <w:r w:rsidRPr="00DA123E">
        <w:rPr>
          <w:rFonts w:asciiTheme="minorHAnsi" w:hAnsiTheme="minorHAnsi"/>
        </w:rPr>
        <w:t>allen tijde het willens en wetens verstrekken van misleidende informatie niet voor zal voorkomen.</w:t>
      </w:r>
    </w:p>
    <w:p w:rsidR="00F12C2F" w:rsidRPr="00DA123E" w:rsidRDefault="00F12C2F" w:rsidP="00F12C2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6465DE" w:rsidRPr="00DA123E" w:rsidRDefault="006465DE" w:rsidP="00F12C2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F12C2F" w:rsidRPr="00DA123E" w:rsidRDefault="00F12C2F" w:rsidP="00F12C2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DA123E">
        <w:rPr>
          <w:rFonts w:asciiTheme="minorHAnsi" w:hAnsiTheme="minorHAnsi"/>
        </w:rPr>
        <w:t>6. Het haarwerkbedrijf/ de haarwerker gebruikt in de communicatie met klanten, andere haarwerkers, betrokken instanties/instellingen</w:t>
      </w:r>
      <w:r w:rsidR="006465DE" w:rsidRPr="00DA123E">
        <w:rPr>
          <w:rFonts w:asciiTheme="minorHAnsi" w:hAnsiTheme="minorHAnsi"/>
        </w:rPr>
        <w:t xml:space="preserve"> </w:t>
      </w:r>
      <w:r w:rsidRPr="00DA123E">
        <w:rPr>
          <w:rFonts w:asciiTheme="minorHAnsi" w:hAnsiTheme="minorHAnsi"/>
        </w:rPr>
        <w:t>en de media geen termen die nadelig zijn voor ANKO en ANKO Sectie Haarwerken.</w:t>
      </w:r>
    </w:p>
    <w:p w:rsidR="00F12C2F" w:rsidRPr="00DA123E" w:rsidRDefault="00F12C2F" w:rsidP="00F12C2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6465DE" w:rsidRPr="00DA123E" w:rsidRDefault="006465DE" w:rsidP="00F12C2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F12C2F" w:rsidRPr="00DA123E" w:rsidRDefault="00F12C2F" w:rsidP="00F12C2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DA123E">
        <w:rPr>
          <w:rFonts w:asciiTheme="minorHAnsi" w:hAnsiTheme="minorHAnsi"/>
        </w:rPr>
        <w:t>7. Het haarwerkbedrijf/de haarwerker garandeert dat behandeling, dienstverlening en nazorg voor de klanten altijd mogelijk is tijdens</w:t>
      </w:r>
      <w:r w:rsidR="006465DE" w:rsidRPr="00DA123E">
        <w:rPr>
          <w:rFonts w:asciiTheme="minorHAnsi" w:hAnsiTheme="minorHAnsi"/>
        </w:rPr>
        <w:t xml:space="preserve"> </w:t>
      </w:r>
      <w:r w:rsidRPr="00DA123E">
        <w:rPr>
          <w:rFonts w:asciiTheme="minorHAnsi" w:hAnsiTheme="minorHAnsi"/>
        </w:rPr>
        <w:t>de reguliere werktijden.</w:t>
      </w:r>
    </w:p>
    <w:p w:rsidR="00F12C2F" w:rsidRPr="00DA123E" w:rsidRDefault="00F12C2F" w:rsidP="00F12C2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6465DE" w:rsidRPr="00DA123E" w:rsidRDefault="006465DE" w:rsidP="00F12C2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F12C2F" w:rsidRPr="00DA123E" w:rsidRDefault="00F12C2F" w:rsidP="00F12C2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DA123E">
        <w:rPr>
          <w:rFonts w:asciiTheme="minorHAnsi" w:hAnsiTheme="minorHAnsi"/>
        </w:rPr>
        <w:t>8. Het haarwerkbedrijf/de haarwerker draagt er zorg voor, dat tijdens het uitoefenen van hun beroep alles conform het gestelde in de</w:t>
      </w:r>
      <w:r w:rsidR="006465DE" w:rsidRPr="00DA123E">
        <w:rPr>
          <w:rFonts w:asciiTheme="minorHAnsi" w:hAnsiTheme="minorHAnsi"/>
        </w:rPr>
        <w:t xml:space="preserve"> </w:t>
      </w:r>
      <w:r w:rsidRPr="00DA123E">
        <w:rPr>
          <w:rFonts w:asciiTheme="minorHAnsi" w:hAnsiTheme="minorHAnsi"/>
        </w:rPr>
        <w:t>Statuten en Huishoudelijk Reglement van ANKO en ANKO Sectie Haarwerken verloopt.</w:t>
      </w:r>
    </w:p>
    <w:p w:rsidR="00F12C2F" w:rsidRPr="00DA123E" w:rsidRDefault="00F12C2F" w:rsidP="00F12C2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6465DE" w:rsidRPr="00DA123E" w:rsidRDefault="006465DE" w:rsidP="00F12C2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F12C2F" w:rsidRPr="00DA123E" w:rsidRDefault="00F12C2F" w:rsidP="00F12C2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DA123E">
        <w:rPr>
          <w:rFonts w:asciiTheme="minorHAnsi" w:hAnsiTheme="minorHAnsi"/>
        </w:rPr>
        <w:t>9. Het haarwerkbedrijf/de haarwerker draagt er zorg voor, dat hij/zij volledig op de hoogte is van alle technische ontwikkelingen binnen het beroep.</w:t>
      </w:r>
    </w:p>
    <w:p w:rsidR="00F12C2F" w:rsidRPr="00DA123E" w:rsidRDefault="00F12C2F" w:rsidP="00F12C2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6465DE" w:rsidRPr="00DA123E" w:rsidRDefault="006465DE" w:rsidP="00F12C2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F12C2F" w:rsidRPr="00DA123E" w:rsidRDefault="00F12C2F" w:rsidP="00F12C2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DA123E">
        <w:rPr>
          <w:rFonts w:asciiTheme="minorHAnsi" w:hAnsiTheme="minorHAnsi"/>
        </w:rPr>
        <w:t>10. Het haarwerkbedrijf/de haarwerker is zelf verantwoordelijk voor het bepalen van de prijs van te leveren producten en diensten. Het is verboden onderlinge prijsafspraken te maken.</w:t>
      </w:r>
    </w:p>
    <w:p w:rsidR="00F12C2F" w:rsidRPr="00DA123E" w:rsidRDefault="00F12C2F" w:rsidP="00F12C2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6465DE" w:rsidRPr="00DA123E" w:rsidRDefault="006465DE" w:rsidP="00F12C2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F12C2F" w:rsidRPr="00DA123E" w:rsidRDefault="00F12C2F" w:rsidP="00F12C2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DA123E">
        <w:rPr>
          <w:rFonts w:asciiTheme="minorHAnsi" w:hAnsiTheme="minorHAnsi"/>
        </w:rPr>
        <w:lastRenderedPageBreak/>
        <w:t>11. Het haarwerkbedrijf/de haarwerker geeft geen vertrouwelijke informatie over klanten door aan derden, behalve wanneer wettelijke</w:t>
      </w:r>
      <w:r w:rsidR="006465DE" w:rsidRPr="00DA123E">
        <w:rPr>
          <w:rFonts w:asciiTheme="minorHAnsi" w:hAnsiTheme="minorHAnsi"/>
        </w:rPr>
        <w:t xml:space="preserve"> </w:t>
      </w:r>
      <w:r w:rsidRPr="00DA123E">
        <w:rPr>
          <w:rFonts w:asciiTheme="minorHAnsi" w:hAnsiTheme="minorHAnsi"/>
        </w:rPr>
        <w:t>vereisten anders voorschrijven, dan wel klanten daar zelf om vragen.</w:t>
      </w:r>
    </w:p>
    <w:p w:rsidR="006465DE" w:rsidRPr="00DA123E" w:rsidRDefault="006465DE" w:rsidP="00F12C2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6465DE" w:rsidRPr="00DA123E" w:rsidRDefault="006465DE" w:rsidP="00F12C2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F12C2F" w:rsidRPr="00DA123E" w:rsidRDefault="00F12C2F" w:rsidP="00F12C2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DA123E">
        <w:rPr>
          <w:rFonts w:asciiTheme="minorHAnsi" w:hAnsiTheme="minorHAnsi"/>
        </w:rPr>
        <w:t>12. Het haarwerkbedrijf/de haarwerker beschermt en respecteert binnen zijn/haar eigen bedrijf het recht op privacy van de klanten.</w:t>
      </w:r>
    </w:p>
    <w:p w:rsidR="00F12C2F" w:rsidRPr="00DA123E" w:rsidRDefault="00F12C2F" w:rsidP="00F12C2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6465DE" w:rsidRPr="00DA123E" w:rsidRDefault="006465DE" w:rsidP="00F12C2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F12C2F" w:rsidRPr="00DA123E" w:rsidRDefault="00F12C2F" w:rsidP="00F12C2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DA123E">
        <w:rPr>
          <w:rFonts w:asciiTheme="minorHAnsi" w:hAnsiTheme="minorHAnsi"/>
        </w:rPr>
        <w:t>13. Het haarwerkbedrijf draagt er zorg voor, dat alle relevante declaraties van klanten bij elke zorgverzekeraar met de</w:t>
      </w:r>
      <w:r w:rsidR="006465DE" w:rsidRPr="00DA123E">
        <w:rPr>
          <w:rFonts w:asciiTheme="minorHAnsi" w:hAnsiTheme="minorHAnsi"/>
        </w:rPr>
        <w:t xml:space="preserve"> </w:t>
      </w:r>
      <w:r w:rsidRPr="00DA123E">
        <w:rPr>
          <w:rFonts w:asciiTheme="minorHAnsi" w:hAnsiTheme="minorHAnsi"/>
        </w:rPr>
        <w:t>grootst mogelijke zorgvuldigheid en adequaatheid kunnen worden ingediend en afgehandeld.</w:t>
      </w:r>
    </w:p>
    <w:p w:rsidR="00F12C2F" w:rsidRPr="00DA123E" w:rsidRDefault="00F12C2F" w:rsidP="00F12C2F">
      <w:pPr>
        <w:spacing w:after="0" w:line="240" w:lineRule="auto"/>
        <w:rPr>
          <w:rFonts w:asciiTheme="minorHAnsi" w:hAnsiTheme="minorHAnsi"/>
        </w:rPr>
      </w:pPr>
    </w:p>
    <w:sectPr w:rsidR="00F12C2F" w:rsidRPr="00DA123E" w:rsidSect="00E600DA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0C3" w:rsidRDefault="008710C3" w:rsidP="008710C3">
      <w:pPr>
        <w:spacing w:after="0" w:line="240" w:lineRule="auto"/>
      </w:pPr>
      <w:r>
        <w:separator/>
      </w:r>
    </w:p>
  </w:endnote>
  <w:endnote w:type="continuationSeparator" w:id="0">
    <w:p w:rsidR="008710C3" w:rsidRDefault="008710C3" w:rsidP="00871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0DA" w:rsidRPr="00E600DA" w:rsidRDefault="00E600DA" w:rsidP="00E600DA">
    <w:pPr>
      <w:pStyle w:val="Voettekst"/>
      <w:rPr>
        <w:rFonts w:asciiTheme="minorHAnsi" w:hAnsiTheme="minorHAnsi"/>
        <w:sz w:val="18"/>
        <w:szCs w:val="18"/>
        <w:lang w:val="en-US"/>
      </w:rPr>
    </w:pPr>
    <w:r w:rsidRPr="00E600DA">
      <w:rPr>
        <w:rFonts w:asciiTheme="minorHAnsi" w:hAnsiTheme="minorHAnsi"/>
        <w:sz w:val="18"/>
        <w:szCs w:val="18"/>
        <w:lang w:val="en-US"/>
      </w:rPr>
      <w:t xml:space="preserve">2015 </w:t>
    </w:r>
    <w:proofErr w:type="spellStart"/>
    <w:r w:rsidRPr="00E600DA">
      <w:rPr>
        <w:rFonts w:asciiTheme="minorHAnsi" w:hAnsiTheme="minorHAnsi"/>
        <w:sz w:val="18"/>
        <w:szCs w:val="18"/>
        <w:lang w:val="en-US"/>
      </w:rPr>
      <w:t>Hulpdocumenten</w:t>
    </w:r>
    <w:proofErr w:type="spellEnd"/>
    <w:r w:rsidRPr="00E600DA">
      <w:rPr>
        <w:rFonts w:asciiTheme="minorHAnsi" w:hAnsiTheme="minorHAnsi"/>
        <w:sz w:val="18"/>
        <w:szCs w:val="18"/>
        <w:lang w:val="en-US"/>
      </w:rPr>
      <w:t xml:space="preserve"> </w:t>
    </w:r>
    <w:proofErr w:type="spellStart"/>
    <w:r w:rsidRPr="00E600DA">
      <w:rPr>
        <w:rFonts w:asciiTheme="minorHAnsi" w:hAnsiTheme="minorHAnsi"/>
        <w:sz w:val="18"/>
        <w:szCs w:val="18"/>
        <w:lang w:val="en-US"/>
      </w:rPr>
      <w:t>Erkenningsregeling</w:t>
    </w:r>
    <w:proofErr w:type="spellEnd"/>
    <w:r w:rsidRPr="00E600DA">
      <w:rPr>
        <w:rFonts w:asciiTheme="minorHAnsi" w:hAnsiTheme="minorHAnsi"/>
        <w:sz w:val="18"/>
        <w:szCs w:val="18"/>
        <w:lang w:val="en-US"/>
      </w:rPr>
      <w:t xml:space="preserve"> ANKO </w:t>
    </w:r>
    <w:proofErr w:type="spellStart"/>
    <w:r w:rsidRPr="00E600DA">
      <w:rPr>
        <w:rFonts w:asciiTheme="minorHAnsi" w:hAnsiTheme="minorHAnsi"/>
        <w:sz w:val="18"/>
        <w:szCs w:val="18"/>
        <w:lang w:val="en-US"/>
      </w:rPr>
      <w:t>Haarwerk</w:t>
    </w:r>
    <w:proofErr w:type="spellEnd"/>
    <w:r w:rsidRPr="00E600DA">
      <w:rPr>
        <w:rFonts w:asciiTheme="minorHAnsi" w:hAnsiTheme="minorHAnsi"/>
        <w:sz w:val="18"/>
        <w:szCs w:val="18"/>
        <w:lang w:val="en-US"/>
      </w:rPr>
      <w:t xml:space="preserve"> Specialist</w:t>
    </w:r>
  </w:p>
  <w:p w:rsidR="00E600DA" w:rsidRDefault="00E600D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0C3" w:rsidRDefault="008710C3" w:rsidP="008710C3">
      <w:pPr>
        <w:spacing w:after="0" w:line="240" w:lineRule="auto"/>
      </w:pPr>
      <w:r>
        <w:separator/>
      </w:r>
    </w:p>
  </w:footnote>
  <w:footnote w:type="continuationSeparator" w:id="0">
    <w:p w:rsidR="008710C3" w:rsidRDefault="008710C3" w:rsidP="00871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0C3" w:rsidRPr="008710C3" w:rsidRDefault="00E600DA">
    <w:pPr>
      <w:pStyle w:val="Koptekst"/>
      <w:rPr>
        <w:rFonts w:asciiTheme="minorHAnsi" w:hAnsiTheme="minorHAnsi"/>
        <w:b/>
        <w:sz w:val="40"/>
        <w:szCs w:val="40"/>
      </w:rPr>
    </w:pPr>
    <w:r>
      <w:rPr>
        <w:rFonts w:asciiTheme="minorHAnsi" w:hAnsiTheme="minorHAnsi"/>
        <w:b/>
        <w:sz w:val="40"/>
        <w:szCs w:val="40"/>
        <w:lang w:val="en-US"/>
      </w:rPr>
      <w:tab/>
    </w:r>
    <w:r w:rsidR="008710C3" w:rsidRPr="008710C3">
      <w:rPr>
        <w:rFonts w:asciiTheme="minorHAnsi" w:hAnsiTheme="minorHAnsi"/>
        <w:b/>
        <w:sz w:val="40"/>
        <w:szCs w:val="40"/>
        <w:lang w:val="en-US"/>
      </w:rPr>
      <w:tab/>
    </w:r>
    <w:r w:rsidR="008710C3" w:rsidRPr="008710C3">
      <w:rPr>
        <w:rFonts w:asciiTheme="minorHAnsi" w:hAnsiTheme="minorHAnsi"/>
        <w:b/>
        <w:sz w:val="40"/>
        <w:szCs w:val="40"/>
      </w:rPr>
      <w:tab/>
    </w:r>
    <w:r w:rsidR="008710C3" w:rsidRPr="008710C3">
      <w:rPr>
        <w:rFonts w:asciiTheme="minorHAnsi" w:hAnsiTheme="minorHAnsi"/>
        <w:b/>
        <w:sz w:val="40"/>
        <w:szCs w:val="4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0DA" w:rsidRPr="00E600DA" w:rsidRDefault="00E600DA" w:rsidP="00E600DA">
    <w:pPr>
      <w:pStyle w:val="Voettekst"/>
      <w:rPr>
        <w:rFonts w:asciiTheme="minorHAnsi" w:hAnsiTheme="minorHAnsi"/>
        <w:sz w:val="18"/>
        <w:szCs w:val="18"/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rFonts w:asciiTheme="minorHAnsi" w:hAnsiTheme="minorHAnsi"/>
        <w:b/>
        <w:noProof/>
        <w:sz w:val="40"/>
        <w:szCs w:val="40"/>
        <w:lang w:eastAsia="nl-NL"/>
      </w:rPr>
      <w:drawing>
        <wp:inline distT="0" distB="0" distL="0" distR="0" wp14:anchorId="63B61DEB" wp14:editId="5CA6A765">
          <wp:extent cx="1166400" cy="1144800"/>
          <wp:effectExtent l="0" t="0" r="0" b="0"/>
          <wp:docPr id="2" name="Afbeelding 2" descr="K:\Beleid\Haarwerken\Logo en communicatie\Logo AHS\2014\Logo ANKO Haarwerk Speciali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Beleid\Haarwerken\Logo en communicatie\Logo AHS\2014\Logo ANKO Haarwerk Speciali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6400" cy="114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00DA" w:rsidRPr="00E600DA" w:rsidRDefault="00E600DA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C2F"/>
    <w:rsid w:val="00101ECB"/>
    <w:rsid w:val="00124068"/>
    <w:rsid w:val="0037007B"/>
    <w:rsid w:val="006465DE"/>
    <w:rsid w:val="007F628A"/>
    <w:rsid w:val="008710C3"/>
    <w:rsid w:val="009550AE"/>
    <w:rsid w:val="00D84073"/>
    <w:rsid w:val="00DA123E"/>
    <w:rsid w:val="00E600DA"/>
    <w:rsid w:val="00E83269"/>
    <w:rsid w:val="00F1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465D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71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10C3"/>
  </w:style>
  <w:style w:type="paragraph" w:styleId="Voettekst">
    <w:name w:val="footer"/>
    <w:basedOn w:val="Standaard"/>
    <w:link w:val="VoettekstChar"/>
    <w:uiPriority w:val="99"/>
    <w:unhideWhenUsed/>
    <w:rsid w:val="00871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10C3"/>
  </w:style>
  <w:style w:type="paragraph" w:styleId="Ballontekst">
    <w:name w:val="Balloon Text"/>
    <w:basedOn w:val="Standaard"/>
    <w:link w:val="BallontekstChar"/>
    <w:uiPriority w:val="99"/>
    <w:semiHidden/>
    <w:unhideWhenUsed/>
    <w:rsid w:val="0087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1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465D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71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10C3"/>
  </w:style>
  <w:style w:type="paragraph" w:styleId="Voettekst">
    <w:name w:val="footer"/>
    <w:basedOn w:val="Standaard"/>
    <w:link w:val="VoettekstChar"/>
    <w:uiPriority w:val="99"/>
    <w:unhideWhenUsed/>
    <w:rsid w:val="00871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10C3"/>
  </w:style>
  <w:style w:type="paragraph" w:styleId="Ballontekst">
    <w:name w:val="Balloon Text"/>
    <w:basedOn w:val="Standaard"/>
    <w:link w:val="BallontekstChar"/>
    <w:uiPriority w:val="99"/>
    <w:semiHidden/>
    <w:unhideWhenUsed/>
    <w:rsid w:val="0087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10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5CB497D9.dotm</Template>
  <TotalTime>30</TotalTime>
  <Pages>3</Pages>
  <Words>475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bosworX BV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de Lange</dc:creator>
  <cp:lastModifiedBy>Ingrid de Lange</cp:lastModifiedBy>
  <cp:revision>11</cp:revision>
  <dcterms:created xsi:type="dcterms:W3CDTF">2015-07-06T07:38:00Z</dcterms:created>
  <dcterms:modified xsi:type="dcterms:W3CDTF">2015-12-14T12:49:00Z</dcterms:modified>
</cp:coreProperties>
</file>